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6C" w:rsidRDefault="00D36A6C" w:rsidP="009B07BA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D36A6C" w:rsidRPr="009B07BA" w:rsidTr="009F4199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C" w:rsidRPr="00D12D00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D36A6C" w:rsidRPr="00D12D00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D12D00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D12D00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D36A6C" w:rsidRPr="009B07BA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Sant Kabir Nagar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Center,Tahsil Khalilabad,,Tehsil-Khaleelabad Sadar,Dist-Sant Kabir Nagar.</w:t>
            </w:r>
          </w:p>
        </w:tc>
      </w:tr>
      <w:tr w:rsidR="00D36A6C" w:rsidRPr="009B07B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Ghanghata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GhanghataTehsil,  Dist -Sant Kabir Nagar.- </w:t>
            </w:r>
          </w:p>
        </w:tc>
      </w:tr>
      <w:tr w:rsidR="00D36A6C" w:rsidRPr="009B07B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Mhedawal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MhedawalTehsil,  Dist -Sant Kabir Nagar. </w:t>
            </w:r>
          </w:p>
        </w:tc>
      </w:tr>
      <w:tr w:rsidR="00D36A6C" w:rsidRPr="009B07B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Ghanghata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GhanghataTehsil,  Dist -Sant Kabir Nagar.- </w:t>
            </w:r>
          </w:p>
        </w:tc>
      </w:tr>
      <w:tr w:rsidR="00D36A6C" w:rsidRPr="009B07B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Mhedawal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MhedawalTehsil,  Dist -Sant Kabir Nagar. </w:t>
            </w:r>
          </w:p>
        </w:tc>
      </w:tr>
      <w:tr w:rsidR="00D36A6C" w:rsidRPr="009B07B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Nathnagar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,Nathnagar Block,  GhanghataTehsil,  Dist -Sant Kabir Nagar  </w:t>
            </w:r>
          </w:p>
        </w:tc>
      </w:tr>
      <w:tr w:rsidR="00D36A6C" w:rsidRPr="009B07B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,Pauli Block,  GhanghataTehsil,  Dist -Sant Kabir Nagar </w:t>
            </w:r>
          </w:p>
        </w:tc>
      </w:tr>
      <w:tr w:rsidR="00D36A6C" w:rsidRPr="009B07B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Bhagauli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,Bhagauli Block,  Khaleelabad SadarTehsil,  Dist -Sant Kabir Nagar</w:t>
            </w:r>
          </w:p>
        </w:tc>
      </w:tr>
      <w:tr w:rsidR="00D36A6C" w:rsidRPr="009B07B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Semeriyawan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,Semeriyawan Block,  Khaleelabad SadarTehsil,  Dist -Sant Kabir Nagar   </w:t>
            </w:r>
          </w:p>
        </w:tc>
      </w:tr>
      <w:tr w:rsidR="00D36A6C" w:rsidRPr="009B07B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Belharkala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,Belharkala Block,  MhedawalTehsil,  Dist -Sant Kabir Nagar  </w:t>
            </w:r>
          </w:p>
        </w:tc>
      </w:tr>
      <w:tr w:rsidR="00D36A6C" w:rsidRPr="009B07BA" w:rsidTr="0096101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C" w:rsidRPr="00D12D00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D36A6C" w:rsidRPr="00D12D00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D12D00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D12D00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D36A6C" w:rsidRPr="009B07BA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Santha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,Santha Block,  MhedawalTehsil,  Dist -Sant Kabir Nagar </w:t>
            </w:r>
          </w:p>
        </w:tc>
      </w:tr>
      <w:tr w:rsidR="00D36A6C" w:rsidRPr="009B07B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Sri.S.P.Tiwari</w:t>
            </w:r>
          </w:p>
        </w:tc>
      </w:tr>
      <w:tr w:rsidR="00D36A6C" w:rsidRPr="009B07BA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Tahsil Khalilabad ,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Sant Kabir Nagar </w:t>
            </w:r>
          </w:p>
        </w:tc>
      </w:tr>
      <w:tr w:rsidR="00D36A6C" w:rsidRPr="009B07B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R.K Chaurasiya</w:t>
            </w:r>
          </w:p>
        </w:tc>
      </w:tr>
      <w:tr w:rsidR="00D36A6C" w:rsidRPr="009B07BA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Bhawan,Santh kabir 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R.K Chaurasiya</w:t>
            </w:r>
          </w:p>
        </w:tc>
      </w:tr>
      <w:tr w:rsidR="00D36A6C" w:rsidRPr="009B07BA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Tahsil Khalilabad ,Sant Kabir Nagar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Mohd. Umar Farooq </w:t>
            </w:r>
          </w:p>
        </w:tc>
      </w:tr>
      <w:tr w:rsidR="00D36A6C" w:rsidRPr="009B07BA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C" w:rsidRPr="009B07BA" w:rsidRDefault="00D36A6C" w:rsidP="009B07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6C" w:rsidRPr="009B07BA" w:rsidRDefault="00D36A6C" w:rsidP="009B0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7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D36A6C" w:rsidRPr="009B07BA" w:rsidRDefault="00D36A6C" w:rsidP="009B07BA"/>
    <w:sectPr w:rsidR="00D36A6C" w:rsidRPr="009B07BA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6C" w:rsidRDefault="00D36A6C" w:rsidP="00386B7C">
      <w:pPr>
        <w:spacing w:line="240" w:lineRule="auto"/>
      </w:pPr>
      <w:r>
        <w:separator/>
      </w:r>
    </w:p>
  </w:endnote>
  <w:endnote w:type="continuationSeparator" w:id="1">
    <w:p w:rsidR="00D36A6C" w:rsidRDefault="00D36A6C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6C" w:rsidRDefault="00D36A6C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D36A6C" w:rsidRDefault="00D36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6C" w:rsidRDefault="00D36A6C" w:rsidP="00386B7C">
      <w:pPr>
        <w:spacing w:line="240" w:lineRule="auto"/>
      </w:pPr>
      <w:r>
        <w:separator/>
      </w:r>
    </w:p>
  </w:footnote>
  <w:footnote w:type="continuationSeparator" w:id="1">
    <w:p w:rsidR="00D36A6C" w:rsidRDefault="00D36A6C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731D6"/>
    <w:rsid w:val="0009541D"/>
    <w:rsid w:val="000A7DF5"/>
    <w:rsid w:val="001115C2"/>
    <w:rsid w:val="0014151C"/>
    <w:rsid w:val="001A4F9D"/>
    <w:rsid w:val="001B5F17"/>
    <w:rsid w:val="00216683"/>
    <w:rsid w:val="00293631"/>
    <w:rsid w:val="002D7BE2"/>
    <w:rsid w:val="002F6436"/>
    <w:rsid w:val="00315038"/>
    <w:rsid w:val="00372E41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95746"/>
    <w:rsid w:val="005B6BFF"/>
    <w:rsid w:val="00610197"/>
    <w:rsid w:val="00684F87"/>
    <w:rsid w:val="006E79A3"/>
    <w:rsid w:val="006F16C5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61019"/>
    <w:rsid w:val="009841A4"/>
    <w:rsid w:val="00990C2A"/>
    <w:rsid w:val="009B07BA"/>
    <w:rsid w:val="009F4199"/>
    <w:rsid w:val="00A21DB1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36A6C"/>
    <w:rsid w:val="00DD2DD6"/>
    <w:rsid w:val="00DD5B75"/>
    <w:rsid w:val="00DD772A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217</Words>
  <Characters>1240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2012-07-18T09:06:00Z</dcterms:created>
  <dcterms:modified xsi:type="dcterms:W3CDTF">2012-07-18T11:25:00Z</dcterms:modified>
</cp:coreProperties>
</file>